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AE6" w:rsidRPr="00CE7AF1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</w:p>
    <w:p w:rsidR="007F6AE6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AE6" w:rsidRPr="0095141F" w:rsidRDefault="007F6AE6" w:rsidP="0095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AE6" w:rsidRPr="0095141F" w:rsidRDefault="007F6AE6" w:rsidP="0095141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О закреплении за</w:t>
      </w:r>
      <w:r>
        <w:rPr>
          <w:rFonts w:ascii="Times New Roman" w:hAnsi="Times New Roman" w:cs="Times New Roman"/>
        </w:rPr>
        <w:t xml:space="preserve"> </w:t>
      </w:r>
      <w:r w:rsidRPr="0095141F">
        <w:rPr>
          <w:rFonts w:ascii="Times New Roman" w:hAnsi="Times New Roman" w:cs="Times New Roman"/>
        </w:rPr>
        <w:t>собственниками</w:t>
      </w:r>
      <w:r>
        <w:rPr>
          <w:rFonts w:ascii="Times New Roman" w:hAnsi="Times New Roman" w:cs="Times New Roman"/>
        </w:rPr>
        <w:t xml:space="preserve"> </w:t>
      </w:r>
      <w:r w:rsidRPr="0095141F">
        <w:rPr>
          <w:rFonts w:ascii="Times New Roman" w:hAnsi="Times New Roman" w:cs="Times New Roman"/>
        </w:rPr>
        <w:t xml:space="preserve"> помещений</w:t>
      </w:r>
    </w:p>
    <w:p w:rsidR="007F6AE6" w:rsidRPr="0095141F" w:rsidRDefault="007F6AE6" w:rsidP="0095141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в многоквартирном доме по адресу: г. Выборг,</w:t>
      </w:r>
    </w:p>
    <w:p w:rsidR="007F6AE6" w:rsidRPr="0095141F" w:rsidRDefault="007F6AE6" w:rsidP="0095141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ул. Гагарина, д. 29 территории для содержания</w:t>
      </w:r>
    </w:p>
    <w:p w:rsidR="007F6AE6" w:rsidRPr="0095141F" w:rsidRDefault="007F6AE6" w:rsidP="0095141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и санитарной очистки</w:t>
      </w:r>
    </w:p>
    <w:p w:rsidR="007F6AE6" w:rsidRPr="0095141F" w:rsidRDefault="007F6AE6" w:rsidP="00FE3B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F6AE6" w:rsidRPr="0095141F" w:rsidRDefault="007F6AE6" w:rsidP="00FE3B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F6AE6" w:rsidRPr="0095141F" w:rsidRDefault="007F6AE6" w:rsidP="0095141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7F6AE6" w:rsidRPr="0095141F" w:rsidRDefault="007F6AE6" w:rsidP="0095141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F6AE6" w:rsidRPr="0095141F" w:rsidRDefault="007F6AE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ПОСТАНОВЛЯЕТ:</w:t>
      </w:r>
    </w:p>
    <w:p w:rsidR="007F6AE6" w:rsidRPr="0095141F" w:rsidRDefault="007F6AE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AE6" w:rsidRPr="0095141F" w:rsidRDefault="007F6AE6" w:rsidP="009514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29  территорию в границах согласно приложению.</w:t>
      </w:r>
    </w:p>
    <w:p w:rsidR="007F6AE6" w:rsidRPr="0095141F" w:rsidRDefault="007F6AE6" w:rsidP="009514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7F6AE6" w:rsidRPr="0095141F" w:rsidRDefault="007F6AE6" w:rsidP="009514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29;</w:t>
      </w:r>
    </w:p>
    <w:p w:rsidR="007F6AE6" w:rsidRPr="0095141F" w:rsidRDefault="007F6AE6" w:rsidP="009514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7F6AE6" w:rsidRPr="0095141F" w:rsidRDefault="007F6AE6" w:rsidP="009514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Гагарина, д. 29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29.</w:t>
      </w:r>
    </w:p>
    <w:p w:rsidR="007F6AE6" w:rsidRPr="0095141F" w:rsidRDefault="007F6AE6" w:rsidP="0095141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7F6AE6" w:rsidRPr="0095141F" w:rsidRDefault="007F6AE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AE6" w:rsidRPr="0095141F" w:rsidRDefault="007F6AE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AE6" w:rsidRPr="0095141F" w:rsidRDefault="007F6AE6" w:rsidP="00951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>Глава администрации</w:t>
      </w:r>
      <w:r w:rsidRPr="0095141F">
        <w:rPr>
          <w:rFonts w:ascii="Times New Roman" w:hAnsi="Times New Roman" w:cs="Times New Roman"/>
        </w:rPr>
        <w:tab/>
      </w:r>
      <w:r w:rsidRPr="0095141F">
        <w:rPr>
          <w:rFonts w:ascii="Times New Roman" w:hAnsi="Times New Roman" w:cs="Times New Roman"/>
        </w:rPr>
        <w:tab/>
      </w:r>
      <w:r w:rsidRPr="0095141F">
        <w:rPr>
          <w:rFonts w:ascii="Times New Roman" w:hAnsi="Times New Roman" w:cs="Times New Roman"/>
        </w:rPr>
        <w:tab/>
      </w:r>
      <w:r w:rsidRPr="0095141F">
        <w:rPr>
          <w:rFonts w:ascii="Times New Roman" w:hAnsi="Times New Roman" w:cs="Times New Roman"/>
        </w:rPr>
        <w:tab/>
      </w:r>
      <w:r w:rsidRPr="009514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141F">
        <w:rPr>
          <w:rFonts w:ascii="Times New Roman" w:hAnsi="Times New Roman" w:cs="Times New Roman"/>
        </w:rPr>
        <w:tab/>
        <w:t xml:space="preserve"> А.А. Буянов</w:t>
      </w:r>
    </w:p>
    <w:p w:rsidR="007F6AE6" w:rsidRDefault="007F6AE6" w:rsidP="00153D0B">
      <w:pPr>
        <w:spacing w:after="0"/>
        <w:jc w:val="both"/>
        <w:rPr>
          <w:rFonts w:ascii="Times New Roman" w:hAnsi="Times New Roman" w:cs="Times New Roman"/>
        </w:rPr>
      </w:pPr>
    </w:p>
    <w:p w:rsidR="007F6AE6" w:rsidRPr="0095141F" w:rsidRDefault="007F6AE6" w:rsidP="00153D0B">
      <w:pPr>
        <w:spacing w:after="0"/>
        <w:jc w:val="both"/>
        <w:rPr>
          <w:rFonts w:ascii="Times New Roman" w:hAnsi="Times New Roman" w:cs="Times New Roman"/>
        </w:rPr>
      </w:pPr>
    </w:p>
    <w:p w:rsidR="007F6AE6" w:rsidRPr="0095141F" w:rsidRDefault="007F6AE6" w:rsidP="00153D0B">
      <w:pPr>
        <w:spacing w:after="0"/>
        <w:jc w:val="both"/>
        <w:rPr>
          <w:rFonts w:ascii="Times New Roman" w:hAnsi="Times New Roman" w:cs="Times New Roman"/>
        </w:rPr>
      </w:pPr>
    </w:p>
    <w:p w:rsidR="007F6AE6" w:rsidRPr="0095141F" w:rsidRDefault="007F6AE6" w:rsidP="00F75377">
      <w:pPr>
        <w:spacing w:after="0"/>
        <w:jc w:val="both"/>
        <w:rPr>
          <w:rFonts w:ascii="Times New Roman" w:hAnsi="Times New Roman" w:cs="Times New Roman"/>
        </w:rPr>
      </w:pPr>
      <w:r w:rsidRPr="0095141F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95141F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7F6AE6" w:rsidRPr="0095141F" w:rsidSect="0095141F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E6" w:rsidRDefault="007F6AE6" w:rsidP="00256509">
      <w:pPr>
        <w:spacing w:after="0" w:line="240" w:lineRule="auto"/>
      </w:pPr>
      <w:r>
        <w:separator/>
      </w:r>
    </w:p>
  </w:endnote>
  <w:endnote w:type="continuationSeparator" w:id="1">
    <w:p w:rsidR="007F6AE6" w:rsidRDefault="007F6AE6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E6" w:rsidRDefault="007F6AE6" w:rsidP="00256509">
      <w:pPr>
        <w:spacing w:after="0" w:line="240" w:lineRule="auto"/>
      </w:pPr>
      <w:r>
        <w:separator/>
      </w:r>
    </w:p>
  </w:footnote>
  <w:footnote w:type="continuationSeparator" w:id="1">
    <w:p w:rsidR="007F6AE6" w:rsidRDefault="007F6AE6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01754"/>
    <w:rsid w:val="00047664"/>
    <w:rsid w:val="00063BB3"/>
    <w:rsid w:val="000733A2"/>
    <w:rsid w:val="000E1303"/>
    <w:rsid w:val="00113BC6"/>
    <w:rsid w:val="00153D0B"/>
    <w:rsid w:val="0015768A"/>
    <w:rsid w:val="0016390A"/>
    <w:rsid w:val="00181883"/>
    <w:rsid w:val="001D56EE"/>
    <w:rsid w:val="001E291D"/>
    <w:rsid w:val="00220E4B"/>
    <w:rsid w:val="00245056"/>
    <w:rsid w:val="00256509"/>
    <w:rsid w:val="00260B31"/>
    <w:rsid w:val="0029191E"/>
    <w:rsid w:val="002A7FA0"/>
    <w:rsid w:val="002D7FE5"/>
    <w:rsid w:val="003411EF"/>
    <w:rsid w:val="00347BE0"/>
    <w:rsid w:val="003F48F7"/>
    <w:rsid w:val="00406B43"/>
    <w:rsid w:val="00492627"/>
    <w:rsid w:val="004A5F89"/>
    <w:rsid w:val="004F1248"/>
    <w:rsid w:val="004F1391"/>
    <w:rsid w:val="00521F1D"/>
    <w:rsid w:val="0053278A"/>
    <w:rsid w:val="00561481"/>
    <w:rsid w:val="00587235"/>
    <w:rsid w:val="005C3767"/>
    <w:rsid w:val="005E08CF"/>
    <w:rsid w:val="0060191E"/>
    <w:rsid w:val="00687219"/>
    <w:rsid w:val="0069193F"/>
    <w:rsid w:val="006B243E"/>
    <w:rsid w:val="00760B8A"/>
    <w:rsid w:val="00786A0F"/>
    <w:rsid w:val="007A49B4"/>
    <w:rsid w:val="007D344E"/>
    <w:rsid w:val="007F391E"/>
    <w:rsid w:val="007F6AE6"/>
    <w:rsid w:val="007F75EB"/>
    <w:rsid w:val="00800C8D"/>
    <w:rsid w:val="008011D5"/>
    <w:rsid w:val="00801D28"/>
    <w:rsid w:val="00830627"/>
    <w:rsid w:val="008D69DE"/>
    <w:rsid w:val="009164E1"/>
    <w:rsid w:val="0095141F"/>
    <w:rsid w:val="0096197C"/>
    <w:rsid w:val="0096207D"/>
    <w:rsid w:val="00984151"/>
    <w:rsid w:val="0099262B"/>
    <w:rsid w:val="009C4D5C"/>
    <w:rsid w:val="00A1123A"/>
    <w:rsid w:val="00A625CC"/>
    <w:rsid w:val="00A7441B"/>
    <w:rsid w:val="00A91D4F"/>
    <w:rsid w:val="00AD0D26"/>
    <w:rsid w:val="00AD489E"/>
    <w:rsid w:val="00B41FFB"/>
    <w:rsid w:val="00B42D20"/>
    <w:rsid w:val="00BD0332"/>
    <w:rsid w:val="00BD4F8E"/>
    <w:rsid w:val="00C31EB6"/>
    <w:rsid w:val="00C80059"/>
    <w:rsid w:val="00CC0768"/>
    <w:rsid w:val="00CC6A0B"/>
    <w:rsid w:val="00CC6CE2"/>
    <w:rsid w:val="00CC7879"/>
    <w:rsid w:val="00CD73DB"/>
    <w:rsid w:val="00CE7AF1"/>
    <w:rsid w:val="00D17CCB"/>
    <w:rsid w:val="00D2154B"/>
    <w:rsid w:val="00D3077F"/>
    <w:rsid w:val="00D560C5"/>
    <w:rsid w:val="00D733C5"/>
    <w:rsid w:val="00D73500"/>
    <w:rsid w:val="00D90FB2"/>
    <w:rsid w:val="00D935EC"/>
    <w:rsid w:val="00DB00FB"/>
    <w:rsid w:val="00E36FC9"/>
    <w:rsid w:val="00E52841"/>
    <w:rsid w:val="00E5781B"/>
    <w:rsid w:val="00E64D0D"/>
    <w:rsid w:val="00E721D9"/>
    <w:rsid w:val="00E7292D"/>
    <w:rsid w:val="00E87F50"/>
    <w:rsid w:val="00EA1E4D"/>
    <w:rsid w:val="00EC6E6A"/>
    <w:rsid w:val="00EF0D9F"/>
    <w:rsid w:val="00F360C3"/>
    <w:rsid w:val="00F504EB"/>
    <w:rsid w:val="00F72821"/>
    <w:rsid w:val="00F75377"/>
    <w:rsid w:val="00FA1FC1"/>
    <w:rsid w:val="00FA27A6"/>
    <w:rsid w:val="00FB646B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340</Words>
  <Characters>1943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2013-01-10T14:21:00Z</cp:lastPrinted>
  <dcterms:created xsi:type="dcterms:W3CDTF">2013-01-10T14:22:00Z</dcterms:created>
  <dcterms:modified xsi:type="dcterms:W3CDTF">2013-01-17T06:56:00Z</dcterms:modified>
</cp:coreProperties>
</file>