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D9" w:rsidRPr="00ED2163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14.02.2013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91</w:t>
      </w: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FD9" w:rsidRPr="00FE3B06" w:rsidRDefault="001F6FD9" w:rsidP="00ED2163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1F6FD9" w:rsidRPr="00FE3B06" w:rsidRDefault="001F6FD9" w:rsidP="00ED2163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FE3B06">
        <w:rPr>
          <w:rFonts w:ascii="Times New Roman" w:hAnsi="Times New Roman" w:cs="Times New Roman"/>
        </w:rPr>
        <w:t>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</w:p>
    <w:p w:rsidR="001F6FD9" w:rsidRPr="00FE3B06" w:rsidRDefault="001F6FD9" w:rsidP="00ED2163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Гагарина, д. 43 </w:t>
      </w:r>
      <w:r w:rsidRPr="00FE3B06">
        <w:rPr>
          <w:rFonts w:ascii="Times New Roman" w:hAnsi="Times New Roman" w:cs="Times New Roman"/>
        </w:rPr>
        <w:t>территории для содержания</w:t>
      </w:r>
    </w:p>
    <w:p w:rsidR="001F6FD9" w:rsidRPr="00FE3B06" w:rsidRDefault="001F6FD9" w:rsidP="00ED2163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и санитарной очистки</w:t>
      </w:r>
    </w:p>
    <w:p w:rsidR="001F6FD9" w:rsidRDefault="001F6FD9" w:rsidP="00ED21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6FD9" w:rsidRDefault="001F6FD9" w:rsidP="00ED21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6FD9" w:rsidRPr="00FE3B06" w:rsidRDefault="001F6FD9" w:rsidP="00ED216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Во исполнение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 w:cs="Times New Roman"/>
        </w:rPr>
        <w:t xml:space="preserve">        </w:t>
      </w:r>
      <w:r w:rsidRPr="00FE3B06">
        <w:rPr>
          <w:rFonts w:ascii="Times New Roman" w:hAnsi="Times New Roman" w:cs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1F6FD9" w:rsidRDefault="001F6FD9" w:rsidP="00ED2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6FD9" w:rsidRDefault="001F6FD9" w:rsidP="00ED21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ПОСТАНОВЛЯЕТ:</w:t>
      </w:r>
    </w:p>
    <w:p w:rsidR="001F6FD9" w:rsidRPr="00FE3B06" w:rsidRDefault="001F6FD9" w:rsidP="00ED2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6FD9" w:rsidRPr="00FE3B06" w:rsidRDefault="001F6FD9" w:rsidP="00ED21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ул. Гагарина, д. 43 </w:t>
      </w:r>
      <w:r w:rsidRPr="00FE3B06">
        <w:rPr>
          <w:rFonts w:ascii="Times New Roman" w:hAnsi="Times New Roman" w:cs="Times New Roman"/>
        </w:rPr>
        <w:t>территорию в границах согласно приложению.</w:t>
      </w:r>
    </w:p>
    <w:p w:rsidR="001F6FD9" w:rsidRPr="00FE3B06" w:rsidRDefault="001F6FD9" w:rsidP="00ED21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>2. Отдел</w:t>
      </w:r>
      <w:r>
        <w:rPr>
          <w:rFonts w:ascii="Times New Roman" w:hAnsi="Times New Roman" w:cs="Times New Roman"/>
        </w:rPr>
        <w:t>у</w:t>
      </w:r>
      <w:r w:rsidRPr="00FE3B06">
        <w:rPr>
          <w:rFonts w:ascii="Times New Roman" w:hAnsi="Times New Roman" w:cs="Times New Roman"/>
        </w:rPr>
        <w:t xml:space="preserve"> благоустройств</w:t>
      </w:r>
      <w:r>
        <w:rPr>
          <w:rFonts w:ascii="Times New Roman" w:hAnsi="Times New Roman" w:cs="Times New Roman"/>
        </w:rPr>
        <w:t>а</w:t>
      </w:r>
      <w:r w:rsidRPr="00FE3B06">
        <w:rPr>
          <w:rFonts w:ascii="Times New Roman" w:hAnsi="Times New Roman" w:cs="Times New Roman"/>
        </w:rPr>
        <w:t xml:space="preserve"> и транспорт</w:t>
      </w:r>
      <w:r>
        <w:rPr>
          <w:rFonts w:ascii="Times New Roman" w:hAnsi="Times New Roman" w:cs="Times New Roman"/>
        </w:rPr>
        <w:t>а</w:t>
      </w:r>
      <w:r w:rsidRPr="00FE3B0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отделу </w:t>
      </w:r>
      <w:r w:rsidRPr="00FE3B06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ЖКХ </w:t>
      </w:r>
      <w:r w:rsidRPr="00FE3B06">
        <w:rPr>
          <w:rFonts w:ascii="Times New Roman" w:hAnsi="Times New Roman" w:cs="Times New Roman"/>
        </w:rPr>
        <w:t>администрации МО «Город Выборг» Выборгского района Ленинградской области:</w:t>
      </w:r>
    </w:p>
    <w:p w:rsidR="001F6FD9" w:rsidRPr="00FE3B06" w:rsidRDefault="001F6FD9" w:rsidP="00ED21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2.1. </w:t>
      </w:r>
      <w:r>
        <w:rPr>
          <w:rFonts w:ascii="Times New Roman" w:hAnsi="Times New Roman" w:cs="Times New Roman"/>
        </w:rPr>
        <w:t>о</w:t>
      </w:r>
      <w:r w:rsidRPr="00FE3B06">
        <w:rPr>
          <w:rFonts w:ascii="Times New Roman" w:hAnsi="Times New Roman" w:cs="Times New Roman"/>
        </w:rPr>
        <w:t xml:space="preserve">существлять постоянный контроль </w:t>
      </w:r>
      <w:r>
        <w:rPr>
          <w:rFonts w:ascii="Times New Roman" w:hAnsi="Times New Roman" w:cs="Times New Roman"/>
        </w:rPr>
        <w:t>над</w:t>
      </w:r>
      <w:r w:rsidRPr="00FE3B06">
        <w:rPr>
          <w:rFonts w:ascii="Times New Roman" w:hAnsi="Times New Roman" w:cs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>ул. Гагарина, д. 43</w:t>
      </w:r>
      <w:r w:rsidRPr="00FE3B06">
        <w:rPr>
          <w:rFonts w:ascii="Times New Roman" w:hAnsi="Times New Roman" w:cs="Times New Roman"/>
        </w:rPr>
        <w:t>;</w:t>
      </w:r>
    </w:p>
    <w:p w:rsidR="001F6FD9" w:rsidRPr="00FE3B06" w:rsidRDefault="001F6FD9" w:rsidP="00ED21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2.2. </w:t>
      </w:r>
      <w:r>
        <w:rPr>
          <w:rFonts w:ascii="Times New Roman" w:hAnsi="Times New Roman" w:cs="Times New Roman"/>
        </w:rPr>
        <w:t>в</w:t>
      </w:r>
      <w:r w:rsidRPr="00FE3B06">
        <w:rPr>
          <w:rFonts w:ascii="Times New Roman" w:hAnsi="Times New Roman" w:cs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1F6FD9" w:rsidRDefault="001F6FD9" w:rsidP="00ED21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3. Предложить </w:t>
      </w:r>
      <w:r>
        <w:rPr>
          <w:rFonts w:ascii="Times New Roman" w:hAnsi="Times New Roman" w:cs="Times New Roman"/>
        </w:rPr>
        <w:t xml:space="preserve">ТСЖ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Дома-СТС</w:t>
      </w:r>
      <w:r w:rsidRPr="00FE3B06">
        <w:rPr>
          <w:rFonts w:ascii="Times New Roman" w:hAnsi="Times New Roman" w:cs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ул. Гагарина, д. 43 </w:t>
      </w:r>
      <w:r w:rsidRPr="00FE3B06">
        <w:rPr>
          <w:rFonts w:ascii="Times New Roman" w:hAnsi="Times New Roman" w:cs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 xml:space="preserve">ешением совета депутатов муниципального образования </w:t>
      </w:r>
      <w:r>
        <w:rPr>
          <w:rFonts w:ascii="Times New Roman" w:hAnsi="Times New Roman" w:cs="Times New Roman"/>
        </w:rPr>
        <w:t>«Город Выборг»</w:t>
      </w:r>
      <w:r>
        <w:rPr>
          <w:rFonts w:ascii="Times New Roman" w:hAnsi="Times New Roman" w:cs="Times New Roman"/>
          <w:lang w:val="en-US"/>
        </w:rPr>
        <w:t xml:space="preserve"> </w:t>
      </w:r>
      <w:r w:rsidRPr="00FE3B06">
        <w:rPr>
          <w:rFonts w:ascii="Times New Roman" w:hAnsi="Times New Roman" w:cs="Times New Roman"/>
        </w:rPr>
        <w:t>от 22 сентября 2009 года № 345, настояще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E3B06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 и организовать их выполнение на </w:t>
      </w:r>
      <w:r>
        <w:rPr>
          <w:rFonts w:ascii="Times New Roman" w:hAnsi="Times New Roman" w:cs="Times New Roman"/>
        </w:rPr>
        <w:t xml:space="preserve">территории, </w:t>
      </w:r>
      <w:r w:rsidRPr="00FE3B06">
        <w:rPr>
          <w:rFonts w:ascii="Times New Roman" w:hAnsi="Times New Roman" w:cs="Times New Roman"/>
        </w:rPr>
        <w:t>закрепленной  за собственниками помещений в многоквартирном доме по адресу</w:t>
      </w:r>
      <w:r>
        <w:rPr>
          <w:rFonts w:ascii="Times New Roman" w:hAnsi="Times New Roman" w:cs="Times New Roman"/>
        </w:rPr>
        <w:t>:</w:t>
      </w:r>
      <w:r w:rsidRPr="00EC6E6A"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>ул. Гагарина,  д. 43</w:t>
      </w:r>
      <w:r w:rsidRPr="00FE3B06">
        <w:rPr>
          <w:rFonts w:ascii="Times New Roman" w:hAnsi="Times New Roman" w:cs="Times New Roman"/>
        </w:rPr>
        <w:t xml:space="preserve">. </w:t>
      </w:r>
    </w:p>
    <w:p w:rsidR="001F6FD9" w:rsidRPr="00FE3B06" w:rsidRDefault="001F6FD9" w:rsidP="00ED216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E3B06">
        <w:rPr>
          <w:rFonts w:ascii="Times New Roman" w:hAnsi="Times New Roman" w:cs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 w:cs="Times New Roman"/>
        </w:rPr>
        <w:t>главы администрации А.А. Туркина</w:t>
      </w:r>
      <w:r w:rsidRPr="00FE3B06">
        <w:rPr>
          <w:rFonts w:ascii="Times New Roman" w:hAnsi="Times New Roman" w:cs="Times New Roman"/>
        </w:rPr>
        <w:t>.</w:t>
      </w:r>
    </w:p>
    <w:p w:rsidR="001F6FD9" w:rsidRDefault="001F6FD9" w:rsidP="00ED21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F6FD9" w:rsidRDefault="001F6FD9" w:rsidP="00ED21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F6FD9" w:rsidRPr="00ED2163" w:rsidRDefault="001F6FD9" w:rsidP="00ED216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F6FD9" w:rsidRPr="00FE3B06" w:rsidRDefault="001F6FD9" w:rsidP="00ED21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FE3B06">
        <w:rPr>
          <w:rFonts w:ascii="Times New Roman" w:hAnsi="Times New Roman" w:cs="Times New Roman"/>
        </w:rPr>
        <w:t>администрации</w:t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E3B06">
        <w:rPr>
          <w:rFonts w:ascii="Times New Roman" w:hAnsi="Times New Roman" w:cs="Times New Roman"/>
        </w:rPr>
        <w:t>А.А.</w:t>
      </w:r>
      <w:r>
        <w:rPr>
          <w:rFonts w:ascii="Times New Roman" w:hAnsi="Times New Roman" w:cs="Times New Roman"/>
        </w:rPr>
        <w:t xml:space="preserve"> Буянов</w:t>
      </w:r>
    </w:p>
    <w:p w:rsidR="001F6FD9" w:rsidRPr="00FE3B06" w:rsidRDefault="001F6FD9" w:rsidP="00ED21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FD9" w:rsidRDefault="001F6FD9" w:rsidP="00ED21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FD9" w:rsidRPr="00ED2163" w:rsidRDefault="001F6FD9" w:rsidP="00ED21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FD9" w:rsidRPr="00FE3B06" w:rsidRDefault="001F6FD9" w:rsidP="00ED21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FE3B06">
        <w:rPr>
          <w:rFonts w:ascii="Times New Roman" w:hAnsi="Times New Roman" w:cs="Times New Roman"/>
        </w:rPr>
        <w:t xml:space="preserve">, отдел по ЖКХ, </w:t>
      </w:r>
      <w:r>
        <w:rPr>
          <w:rFonts w:ascii="Times New Roman" w:hAnsi="Times New Roman" w:cs="Times New Roman"/>
        </w:rPr>
        <w:t xml:space="preserve">ТСЖ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Дома-СТС», ГИЦ</w:t>
      </w:r>
    </w:p>
    <w:sectPr w:rsidR="001F6FD9" w:rsidRPr="00FE3B06" w:rsidSect="00ED2163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113BC6"/>
    <w:rsid w:val="00153D0B"/>
    <w:rsid w:val="0015768A"/>
    <w:rsid w:val="0017246E"/>
    <w:rsid w:val="00181883"/>
    <w:rsid w:val="001D5D85"/>
    <w:rsid w:val="001F6FD9"/>
    <w:rsid w:val="00245056"/>
    <w:rsid w:val="00260B31"/>
    <w:rsid w:val="002A7FA0"/>
    <w:rsid w:val="0032168B"/>
    <w:rsid w:val="00334268"/>
    <w:rsid w:val="003411EF"/>
    <w:rsid w:val="003D4360"/>
    <w:rsid w:val="003F6FD9"/>
    <w:rsid w:val="00406B43"/>
    <w:rsid w:val="00407894"/>
    <w:rsid w:val="00425518"/>
    <w:rsid w:val="00492627"/>
    <w:rsid w:val="004C71C1"/>
    <w:rsid w:val="004F1391"/>
    <w:rsid w:val="00506A8C"/>
    <w:rsid w:val="0053278A"/>
    <w:rsid w:val="005377AE"/>
    <w:rsid w:val="00561481"/>
    <w:rsid w:val="00583822"/>
    <w:rsid w:val="00587235"/>
    <w:rsid w:val="005A0630"/>
    <w:rsid w:val="005C3767"/>
    <w:rsid w:val="00621EB7"/>
    <w:rsid w:val="00626961"/>
    <w:rsid w:val="00652D1D"/>
    <w:rsid w:val="006A158E"/>
    <w:rsid w:val="00726FAD"/>
    <w:rsid w:val="00786A0F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92CBB"/>
    <w:rsid w:val="0096197C"/>
    <w:rsid w:val="0096207D"/>
    <w:rsid w:val="00984151"/>
    <w:rsid w:val="009B2534"/>
    <w:rsid w:val="009C4D5C"/>
    <w:rsid w:val="009E0D04"/>
    <w:rsid w:val="00A1123A"/>
    <w:rsid w:val="00A7441B"/>
    <w:rsid w:val="00A91D4F"/>
    <w:rsid w:val="00AB7D60"/>
    <w:rsid w:val="00AC10BC"/>
    <w:rsid w:val="00AD489E"/>
    <w:rsid w:val="00B00AA4"/>
    <w:rsid w:val="00B1207F"/>
    <w:rsid w:val="00B317A6"/>
    <w:rsid w:val="00B41FFB"/>
    <w:rsid w:val="00B42D20"/>
    <w:rsid w:val="00B84387"/>
    <w:rsid w:val="00BC0496"/>
    <w:rsid w:val="00BD0332"/>
    <w:rsid w:val="00BD4F8E"/>
    <w:rsid w:val="00C14DAC"/>
    <w:rsid w:val="00C33F45"/>
    <w:rsid w:val="00CC2954"/>
    <w:rsid w:val="00CC6A0B"/>
    <w:rsid w:val="00CC6CE2"/>
    <w:rsid w:val="00CD73DB"/>
    <w:rsid w:val="00D2154B"/>
    <w:rsid w:val="00D560C5"/>
    <w:rsid w:val="00D90FB2"/>
    <w:rsid w:val="00D935EC"/>
    <w:rsid w:val="00D97C28"/>
    <w:rsid w:val="00DD65D4"/>
    <w:rsid w:val="00DE546F"/>
    <w:rsid w:val="00E016BB"/>
    <w:rsid w:val="00E71FEB"/>
    <w:rsid w:val="00E7292D"/>
    <w:rsid w:val="00E87F50"/>
    <w:rsid w:val="00EB7F6D"/>
    <w:rsid w:val="00EC6E6A"/>
    <w:rsid w:val="00ED2163"/>
    <w:rsid w:val="00F069AA"/>
    <w:rsid w:val="00F40B36"/>
    <w:rsid w:val="00F53F3E"/>
    <w:rsid w:val="00F75377"/>
    <w:rsid w:val="00FC334D"/>
    <w:rsid w:val="00FE3B06"/>
    <w:rsid w:val="00FE4C5F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343</Words>
  <Characters>1957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10</cp:revision>
  <cp:lastPrinted>2013-02-07T06:54:00Z</cp:lastPrinted>
  <dcterms:created xsi:type="dcterms:W3CDTF">2012-11-27T12:33:00Z</dcterms:created>
  <dcterms:modified xsi:type="dcterms:W3CDTF">2013-02-14T06:15:00Z</dcterms:modified>
</cp:coreProperties>
</file>